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68"/>
        <w:gridCol w:w="51"/>
        <w:gridCol w:w="3421"/>
        <w:gridCol w:w="1621"/>
        <w:gridCol w:w="717"/>
        <w:gridCol w:w="3131"/>
        <w:gridCol w:w="1911"/>
      </w:tblGrid>
      <w:tr w:rsidR="005B624C" w:rsidRPr="00151EAB" w14:paraId="25E13F7D" w14:textId="77777777" w:rsidTr="00151EAB">
        <w:trPr>
          <w:trHeight w:hRule="exact" w:val="1363"/>
        </w:trPr>
        <w:tc>
          <w:tcPr>
            <w:tcW w:w="668" w:type="dxa"/>
          </w:tcPr>
          <w:p w14:paraId="1855182C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52" w:type="dxa"/>
            <w:gridSpan w:val="6"/>
          </w:tcPr>
          <w:p w14:paraId="138D1166" w14:textId="61ADAFD0" w:rsidR="005B624C" w:rsidRPr="00151EAB" w:rsidRDefault="00151EAB" w:rsidP="00F72EB9">
            <w:pPr>
              <w:pStyle w:val="ScheduleTitle"/>
              <w:jc w:val="right"/>
              <w:rPr>
                <w:b/>
                <w:bCs w:val="0"/>
                <w:sz w:val="44"/>
                <w:szCs w:val="44"/>
              </w:rPr>
            </w:pPr>
            <w:r w:rsidRPr="00151EAB">
              <w:rPr>
                <w:b/>
                <w:bCs w:val="0"/>
                <w:sz w:val="44"/>
                <w:szCs w:val="44"/>
              </w:rPr>
              <w:t xml:space="preserve">Nebraska state patrol hR218 </w:t>
            </w:r>
            <w:r w:rsidR="003D57DE" w:rsidRPr="00151EAB">
              <w:rPr>
                <w:b/>
                <w:bCs w:val="0"/>
                <w:sz w:val="44"/>
                <w:szCs w:val="44"/>
              </w:rPr>
              <w:t>RANGE DATES 2023</w:t>
            </w:r>
            <w:r w:rsidR="00826000" w:rsidRPr="00151EAB">
              <w:rPr>
                <w:b/>
                <w:bCs w:val="0"/>
                <w:sz w:val="44"/>
                <w:szCs w:val="44"/>
              </w:rPr>
              <w:t xml:space="preserve"> </w:t>
            </w:r>
          </w:p>
        </w:tc>
      </w:tr>
      <w:tr w:rsidR="005B624C" w:rsidRPr="00372AA3" w14:paraId="22F683DC" w14:textId="77777777" w:rsidTr="00151EAB">
        <w:trPr>
          <w:trHeight w:hRule="exact" w:val="698"/>
        </w:trPr>
        <w:tc>
          <w:tcPr>
            <w:tcW w:w="719" w:type="dxa"/>
            <w:gridSpan w:val="2"/>
          </w:tcPr>
          <w:p w14:paraId="4D4D522F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2A56C29F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D7516AA" w14:textId="5FA4DE8B" w:rsidR="005B624C" w:rsidRPr="00372AA3" w:rsidRDefault="000D662C" w:rsidP="00583006">
            <w:pPr>
              <w:pStyle w:val="DayoftheWeek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TROOP A</w:t>
            </w:r>
          </w:p>
        </w:tc>
        <w:tc>
          <w:tcPr>
            <w:tcW w:w="717" w:type="dxa"/>
            <w:vAlign w:val="bottom"/>
          </w:tcPr>
          <w:p w14:paraId="6FF36DD8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68C9DB7F" w14:textId="021B303E" w:rsidR="005B624C" w:rsidRPr="00D05149" w:rsidRDefault="000D662C" w:rsidP="00583006">
            <w:pPr>
              <w:pStyle w:val="DayoftheWeek"/>
            </w:pPr>
            <w:r>
              <w:t>TROOP B</w:t>
            </w:r>
          </w:p>
        </w:tc>
      </w:tr>
      <w:tr w:rsidR="004E0B74" w:rsidRPr="00372AA3" w14:paraId="2F72D089" w14:textId="77777777" w:rsidTr="00151EAB">
        <w:trPr>
          <w:trHeight w:hRule="exact" w:val="540"/>
        </w:trPr>
        <w:tc>
          <w:tcPr>
            <w:tcW w:w="719" w:type="dxa"/>
            <w:gridSpan w:val="2"/>
          </w:tcPr>
          <w:p w14:paraId="662D57E6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21" w:type="dxa"/>
            <w:shd w:val="clear" w:color="auto" w:fill="2C567A" w:themeFill="accent1"/>
          </w:tcPr>
          <w:p w14:paraId="74920F9B" w14:textId="00AEBEF8" w:rsidR="005B624C" w:rsidRPr="00D05149" w:rsidRDefault="00571544" w:rsidP="00D05149">
            <w:pPr>
              <w:pStyle w:val="ColumnHeading"/>
            </w:pPr>
            <w:r>
              <w:t>DATE                 LOCATION</w:t>
            </w:r>
          </w:p>
        </w:tc>
        <w:tc>
          <w:tcPr>
            <w:tcW w:w="1621" w:type="dxa"/>
            <w:shd w:val="clear" w:color="auto" w:fill="2C567A" w:themeFill="accent1"/>
          </w:tcPr>
          <w:p w14:paraId="226DB395" w14:textId="0CB31831" w:rsidR="005B624C" w:rsidRPr="00D05149" w:rsidRDefault="00571544" w:rsidP="00D05149">
            <w:pPr>
              <w:pStyle w:val="ColumnHeading"/>
            </w:pPr>
            <w:r>
              <w:t>TIME</w:t>
            </w:r>
          </w:p>
        </w:tc>
        <w:tc>
          <w:tcPr>
            <w:tcW w:w="717" w:type="dxa"/>
          </w:tcPr>
          <w:p w14:paraId="658F21C9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3131" w:type="dxa"/>
            <w:shd w:val="clear" w:color="auto" w:fill="2C567A" w:themeFill="accent1"/>
          </w:tcPr>
          <w:p w14:paraId="3F1000E0" w14:textId="75F6C984" w:rsidR="005B624C" w:rsidRPr="00D05149" w:rsidRDefault="00571544" w:rsidP="00571544">
            <w:pPr>
              <w:pStyle w:val="ColumnHeading"/>
            </w:pPr>
            <w:r>
              <w:t>DATE              LOCATION</w:t>
            </w:r>
          </w:p>
        </w:tc>
        <w:tc>
          <w:tcPr>
            <w:tcW w:w="1911" w:type="dxa"/>
            <w:shd w:val="clear" w:color="auto" w:fill="2C567A" w:themeFill="accent1"/>
          </w:tcPr>
          <w:p w14:paraId="63FE5795" w14:textId="647C16B2" w:rsidR="005B624C" w:rsidRPr="00D05149" w:rsidRDefault="00571544" w:rsidP="00571544">
            <w:pPr>
              <w:pStyle w:val="ColumnHeading"/>
            </w:pPr>
            <w:r>
              <w:t xml:space="preserve">TIME </w:t>
            </w:r>
          </w:p>
        </w:tc>
      </w:tr>
      <w:tr w:rsidR="005B624C" w:rsidRPr="00372AA3" w14:paraId="7F008744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62B6F6B4" w14:textId="392987F0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</w:tcPr>
          <w:p w14:paraId="2023368D" w14:textId="3D7EF35F" w:rsidR="005B624C" w:rsidRPr="00151EAB" w:rsidRDefault="00571544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APRIL 19                 Omaha</w:t>
            </w:r>
          </w:p>
        </w:tc>
        <w:tc>
          <w:tcPr>
            <w:tcW w:w="1621" w:type="dxa"/>
          </w:tcPr>
          <w:p w14:paraId="01F08CED" w14:textId="08D82846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0800</w:t>
            </w:r>
          </w:p>
        </w:tc>
        <w:tc>
          <w:tcPr>
            <w:tcW w:w="717" w:type="dxa"/>
          </w:tcPr>
          <w:p w14:paraId="045B2170" w14:textId="1A91009A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</w:tcPr>
          <w:p w14:paraId="371E8827" w14:textId="4A0624E4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APRIL 26                        Wisner</w:t>
            </w:r>
          </w:p>
        </w:tc>
        <w:tc>
          <w:tcPr>
            <w:tcW w:w="1911" w:type="dxa"/>
          </w:tcPr>
          <w:p w14:paraId="295A0F0F" w14:textId="6292C2BF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1400</w:t>
            </w:r>
          </w:p>
        </w:tc>
      </w:tr>
      <w:tr w:rsidR="005B624C" w:rsidRPr="00372AA3" w14:paraId="00D8F06E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52522D38" w14:textId="0950E3D3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359D9E60" w14:textId="2F01EC64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APRIL 19</w:t>
            </w:r>
            <w:r w:rsidR="00571544" w:rsidRPr="00151EAB">
              <w:rPr>
                <w:b/>
                <w:bCs/>
              </w:rPr>
              <w:t xml:space="preserve">                 Omaha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7AD1AB54" w14:textId="5BCBCC6B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1300</w:t>
            </w:r>
          </w:p>
        </w:tc>
        <w:tc>
          <w:tcPr>
            <w:tcW w:w="717" w:type="dxa"/>
          </w:tcPr>
          <w:p w14:paraId="58A6A947" w14:textId="47D0C46C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0CB8FB10" w14:textId="2286295D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MAY 17                           Wisner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2F84485D" w14:textId="334606A2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0900</w:t>
            </w:r>
          </w:p>
        </w:tc>
      </w:tr>
      <w:tr w:rsidR="005B624C" w:rsidRPr="00372AA3" w14:paraId="4DE5E8EC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1D8C5ADE" w14:textId="7F40BCC3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</w:tcPr>
          <w:p w14:paraId="2C86C540" w14:textId="340BAF1B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 xml:space="preserve">JUNE 7                    Omaha                        </w:t>
            </w:r>
          </w:p>
        </w:tc>
        <w:tc>
          <w:tcPr>
            <w:tcW w:w="1621" w:type="dxa"/>
          </w:tcPr>
          <w:p w14:paraId="4949FBFB" w14:textId="65601302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0800</w:t>
            </w:r>
          </w:p>
        </w:tc>
        <w:tc>
          <w:tcPr>
            <w:tcW w:w="717" w:type="dxa"/>
          </w:tcPr>
          <w:p w14:paraId="3654B891" w14:textId="2F0C5115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</w:tcPr>
          <w:p w14:paraId="6B3975E1" w14:textId="2B37C5EE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MAY 17                           Wisner</w:t>
            </w:r>
          </w:p>
        </w:tc>
        <w:tc>
          <w:tcPr>
            <w:tcW w:w="1911" w:type="dxa"/>
          </w:tcPr>
          <w:p w14:paraId="166C2576" w14:textId="20794840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1400</w:t>
            </w:r>
          </w:p>
        </w:tc>
      </w:tr>
      <w:tr w:rsidR="005B624C" w:rsidRPr="00372AA3" w14:paraId="4DEE7F3D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08258366" w14:textId="71967DFF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222E957B" w14:textId="2B3B1947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JUNE 7                    Omaha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702956B7" w14:textId="17263815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1300</w:t>
            </w:r>
          </w:p>
        </w:tc>
        <w:tc>
          <w:tcPr>
            <w:tcW w:w="717" w:type="dxa"/>
          </w:tcPr>
          <w:p w14:paraId="7CF08BCF" w14:textId="068F510C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3330829B" w14:textId="42BB3F61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MAY 24                          Wisner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670F3844" w14:textId="67D57918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0900</w:t>
            </w:r>
          </w:p>
        </w:tc>
      </w:tr>
      <w:tr w:rsidR="005B624C" w:rsidRPr="00372AA3" w14:paraId="23DADD5C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51942EA3" w14:textId="356C94E7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</w:tcPr>
          <w:p w14:paraId="3CCDF723" w14:textId="6A3C6E18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JUNE 14                 Omaha                      08                            08            08</w:t>
            </w:r>
          </w:p>
        </w:tc>
        <w:tc>
          <w:tcPr>
            <w:tcW w:w="1621" w:type="dxa"/>
          </w:tcPr>
          <w:p w14:paraId="448EBDF9" w14:textId="20DD1D54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0800</w:t>
            </w:r>
          </w:p>
        </w:tc>
        <w:tc>
          <w:tcPr>
            <w:tcW w:w="717" w:type="dxa"/>
          </w:tcPr>
          <w:p w14:paraId="331AE581" w14:textId="4324F899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</w:tcPr>
          <w:p w14:paraId="29E35CDB" w14:textId="5B408FFF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MAY 24                           Wisner</w:t>
            </w:r>
          </w:p>
        </w:tc>
        <w:tc>
          <w:tcPr>
            <w:tcW w:w="1911" w:type="dxa"/>
          </w:tcPr>
          <w:p w14:paraId="126E12FB" w14:textId="03937041" w:rsidR="005B624C" w:rsidRPr="00571544" w:rsidRDefault="00571544" w:rsidP="00571544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1400</w:t>
            </w:r>
          </w:p>
        </w:tc>
      </w:tr>
      <w:tr w:rsidR="005B624C" w:rsidRPr="00372AA3" w14:paraId="068391F0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1E6AD26A" w14:textId="21991FBC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0316E4A2" w14:textId="4EC8BFD6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JUNE 14                 Omaha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204DD034" w14:textId="4B4BD77A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1300</w:t>
            </w:r>
          </w:p>
        </w:tc>
        <w:tc>
          <w:tcPr>
            <w:tcW w:w="717" w:type="dxa"/>
          </w:tcPr>
          <w:p w14:paraId="64391AF4" w14:textId="7C61EB1B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7DCBFF18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1606309C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62B5486" w14:textId="77777777" w:rsidTr="00151EAB">
        <w:trPr>
          <w:trHeight w:hRule="exact" w:val="513"/>
        </w:trPr>
        <w:tc>
          <w:tcPr>
            <w:tcW w:w="719" w:type="dxa"/>
            <w:gridSpan w:val="2"/>
          </w:tcPr>
          <w:p w14:paraId="00825FAF" w14:textId="0A634385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</w:tcPr>
          <w:p w14:paraId="249D7898" w14:textId="174A973F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 xml:space="preserve">JUNE 21                 Omaha                        </w:t>
            </w:r>
          </w:p>
        </w:tc>
        <w:tc>
          <w:tcPr>
            <w:tcW w:w="1621" w:type="dxa"/>
          </w:tcPr>
          <w:p w14:paraId="482825A7" w14:textId="0A398A8F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0800</w:t>
            </w:r>
          </w:p>
        </w:tc>
        <w:tc>
          <w:tcPr>
            <w:tcW w:w="717" w:type="dxa"/>
          </w:tcPr>
          <w:p w14:paraId="4739531E" w14:textId="53856FBB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</w:tcPr>
          <w:p w14:paraId="7D368727" w14:textId="74D505E4" w:rsidR="005B624C" w:rsidRPr="00571544" w:rsidRDefault="00571544" w:rsidP="00D05149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>CONTACT- I</w:t>
            </w:r>
            <w:r>
              <w:rPr>
                <w:b/>
                <w:bCs/>
              </w:rPr>
              <w:t>nv.</w:t>
            </w:r>
            <w:r w:rsidRPr="00571544">
              <w:rPr>
                <w:b/>
                <w:bCs/>
              </w:rPr>
              <w:t xml:space="preserve"> BRANDON </w:t>
            </w:r>
            <w:r>
              <w:rPr>
                <w:b/>
                <w:bCs/>
              </w:rPr>
              <w:t>V</w:t>
            </w:r>
            <w:r w:rsidRPr="00571544">
              <w:rPr>
                <w:b/>
                <w:bCs/>
              </w:rPr>
              <w:t>ITERNA</w:t>
            </w:r>
          </w:p>
        </w:tc>
        <w:tc>
          <w:tcPr>
            <w:tcW w:w="1911" w:type="dxa"/>
          </w:tcPr>
          <w:p w14:paraId="2FEBDA88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681ABF3" w14:textId="77777777" w:rsidTr="00151EAB">
        <w:trPr>
          <w:trHeight w:hRule="exact" w:val="630"/>
        </w:trPr>
        <w:tc>
          <w:tcPr>
            <w:tcW w:w="719" w:type="dxa"/>
            <w:gridSpan w:val="2"/>
          </w:tcPr>
          <w:p w14:paraId="4756463C" w14:textId="1D21FF17" w:rsidR="005B624C" w:rsidRPr="00151EAB" w:rsidRDefault="005B624C" w:rsidP="00D05149">
            <w:pPr>
              <w:pStyle w:val="Time"/>
              <w:rPr>
                <w:b/>
                <w:bCs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53D1566B" w14:textId="1417B0AB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JUNE 21                 Omaha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20ED32EB" w14:textId="35DB2427" w:rsidR="005B624C" w:rsidRPr="00151EAB" w:rsidRDefault="00C170D0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1300</w:t>
            </w:r>
          </w:p>
        </w:tc>
        <w:tc>
          <w:tcPr>
            <w:tcW w:w="717" w:type="dxa"/>
          </w:tcPr>
          <w:p w14:paraId="46C7385D" w14:textId="411C3BC4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63CA1D34" w14:textId="7AC5F151" w:rsidR="005B624C" w:rsidRPr="00571544" w:rsidRDefault="00571544" w:rsidP="00D05149">
            <w:pPr>
              <w:pStyle w:val="NameNumber"/>
              <w:rPr>
                <w:b/>
                <w:bCs/>
              </w:rPr>
            </w:pPr>
            <w:r w:rsidRPr="00571544">
              <w:rPr>
                <w:b/>
                <w:bCs/>
              </w:rPr>
              <w:t xml:space="preserve">EMAIL: </w:t>
            </w:r>
            <w:hyperlink r:id="rId10" w:history="1">
              <w:r w:rsidRPr="00571544">
                <w:rPr>
                  <w:rStyle w:val="Hyperlink"/>
                  <w:b/>
                  <w:bCs/>
                </w:rPr>
                <w:t>Brandon.Viterna@nebraska.gov</w:t>
              </w:r>
            </w:hyperlink>
            <w:r w:rsidRPr="00571544">
              <w:rPr>
                <w:b/>
                <w:bCs/>
              </w:rPr>
              <w:t xml:space="preserve"> 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5BCF306D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4E8C7388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27AE67C4" w14:textId="3C43CA8E" w:rsidR="005B624C" w:rsidRPr="00D05149" w:rsidRDefault="005B624C" w:rsidP="00D05149">
            <w:pPr>
              <w:pStyle w:val="Time"/>
            </w:pPr>
          </w:p>
        </w:tc>
        <w:tc>
          <w:tcPr>
            <w:tcW w:w="3421" w:type="dxa"/>
          </w:tcPr>
          <w:p w14:paraId="68CF7F8D" w14:textId="54FD1E89" w:rsidR="005B624C" w:rsidRPr="00FB7F7F" w:rsidRDefault="00C170D0" w:rsidP="00D05149">
            <w:pPr>
              <w:pStyle w:val="NameNumber"/>
              <w:rPr>
                <w:b/>
                <w:bCs/>
              </w:rPr>
            </w:pPr>
            <w:r w:rsidRPr="00FB7F7F">
              <w:rPr>
                <w:b/>
                <w:bCs/>
              </w:rPr>
              <w:t xml:space="preserve">CONTACT- </w:t>
            </w:r>
            <w:r w:rsidR="00FB7F7F" w:rsidRPr="00FB7F7F">
              <w:rPr>
                <w:b/>
                <w:bCs/>
              </w:rPr>
              <w:t>Sgt. JAMES ESTWICK</w:t>
            </w:r>
          </w:p>
        </w:tc>
        <w:tc>
          <w:tcPr>
            <w:tcW w:w="1621" w:type="dxa"/>
          </w:tcPr>
          <w:p w14:paraId="7B5D2AA5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7" w:type="dxa"/>
          </w:tcPr>
          <w:p w14:paraId="403A07C2" w14:textId="732D9814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</w:tcPr>
          <w:p w14:paraId="0D48753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11" w:type="dxa"/>
          </w:tcPr>
          <w:p w14:paraId="2FC5B3B8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722D0927" w14:textId="77777777" w:rsidTr="00151EAB">
        <w:trPr>
          <w:trHeight w:hRule="exact" w:val="513"/>
        </w:trPr>
        <w:tc>
          <w:tcPr>
            <w:tcW w:w="719" w:type="dxa"/>
            <w:gridSpan w:val="2"/>
          </w:tcPr>
          <w:p w14:paraId="7D391280" w14:textId="0FBE8214" w:rsidR="005B624C" w:rsidRPr="00D05149" w:rsidRDefault="005B624C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1187C07F" w14:textId="785A6472" w:rsidR="005B624C" w:rsidRPr="00FB7F7F" w:rsidRDefault="00FB7F7F" w:rsidP="00D05149">
            <w:pPr>
              <w:pStyle w:val="NameNumber"/>
              <w:rPr>
                <w:b/>
                <w:bCs/>
              </w:rPr>
            </w:pPr>
            <w:r w:rsidRPr="00FB7F7F">
              <w:rPr>
                <w:b/>
                <w:bCs/>
              </w:rPr>
              <w:t xml:space="preserve">EMAIL:  </w:t>
            </w:r>
            <w:hyperlink r:id="rId11" w:history="1">
              <w:r w:rsidRPr="00FB7F7F">
                <w:rPr>
                  <w:rStyle w:val="Hyperlink"/>
                  <w:b/>
                  <w:bCs/>
                </w:rPr>
                <w:t>James.Estwick@nebraska.gov</w:t>
              </w:r>
            </w:hyperlink>
            <w:r w:rsidRPr="00FB7F7F">
              <w:rPr>
                <w:b/>
                <w:bCs/>
              </w:rPr>
              <w:t xml:space="preserve"> 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1FF095B1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7" w:type="dxa"/>
          </w:tcPr>
          <w:p w14:paraId="6BAB5AB3" w14:textId="37303B37" w:rsidR="005B624C" w:rsidRPr="00D05149" w:rsidRDefault="005B624C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27C3761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1096544F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4799EE23" w14:textId="77777777" w:rsidTr="00151EAB">
        <w:trPr>
          <w:trHeight w:hRule="exact" w:val="524"/>
        </w:trPr>
        <w:tc>
          <w:tcPr>
            <w:tcW w:w="719" w:type="dxa"/>
            <w:gridSpan w:val="2"/>
          </w:tcPr>
          <w:p w14:paraId="44C50EAF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56D1309B" w14:textId="3E4EC4E8" w:rsidR="005B624C" w:rsidRPr="00D05149" w:rsidRDefault="000D662C" w:rsidP="00583006">
            <w:pPr>
              <w:pStyle w:val="DayoftheWeek"/>
            </w:pPr>
            <w:r>
              <w:t>TROOP C</w:t>
            </w:r>
          </w:p>
        </w:tc>
        <w:tc>
          <w:tcPr>
            <w:tcW w:w="717" w:type="dxa"/>
            <w:vAlign w:val="bottom"/>
          </w:tcPr>
          <w:p w14:paraId="32428CC4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3E1F089B" w14:textId="09C2CE1D" w:rsidR="005B624C" w:rsidRPr="00D05149" w:rsidRDefault="000D662C" w:rsidP="00583006">
            <w:pPr>
              <w:pStyle w:val="DayoftheWeek"/>
            </w:pPr>
            <w:r>
              <w:t>TROOP D</w:t>
            </w:r>
          </w:p>
        </w:tc>
      </w:tr>
      <w:tr w:rsidR="00EA567A" w:rsidRPr="00372AA3" w14:paraId="202FF4A5" w14:textId="77777777" w:rsidTr="00151EAB">
        <w:trPr>
          <w:trHeight w:hRule="exact" w:val="288"/>
        </w:trPr>
        <w:tc>
          <w:tcPr>
            <w:tcW w:w="719" w:type="dxa"/>
            <w:gridSpan w:val="2"/>
          </w:tcPr>
          <w:p w14:paraId="775187A8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21" w:type="dxa"/>
            <w:shd w:val="clear" w:color="auto" w:fill="0072C7" w:themeFill="accent2"/>
          </w:tcPr>
          <w:p w14:paraId="0DCE3B29" w14:textId="6A122132" w:rsidR="005B624C" w:rsidRPr="00D05149" w:rsidRDefault="003D57DE" w:rsidP="00D05149">
            <w:pPr>
              <w:pStyle w:val="ColumnHeading"/>
            </w:pPr>
            <w:r>
              <w:t xml:space="preserve">DATE                     LOCATION    </w:t>
            </w:r>
          </w:p>
        </w:tc>
        <w:tc>
          <w:tcPr>
            <w:tcW w:w="1621" w:type="dxa"/>
            <w:shd w:val="clear" w:color="auto" w:fill="0072C7" w:themeFill="accent2"/>
          </w:tcPr>
          <w:p w14:paraId="3BC04293" w14:textId="148217C6" w:rsidR="005B624C" w:rsidRPr="00D05149" w:rsidRDefault="003D57DE" w:rsidP="00D05149">
            <w:pPr>
              <w:pStyle w:val="ColumnHeading"/>
            </w:pPr>
            <w:r>
              <w:t>TIME</w:t>
            </w:r>
          </w:p>
        </w:tc>
        <w:tc>
          <w:tcPr>
            <w:tcW w:w="717" w:type="dxa"/>
          </w:tcPr>
          <w:p w14:paraId="59C6E176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31" w:type="dxa"/>
            <w:shd w:val="clear" w:color="auto" w:fill="0072C7" w:themeFill="accent2"/>
          </w:tcPr>
          <w:p w14:paraId="3DC44076" w14:textId="6CBD0CD9" w:rsidR="005B624C" w:rsidRPr="00D05149" w:rsidRDefault="000D662C" w:rsidP="00571544">
            <w:pPr>
              <w:pStyle w:val="ColumnHeading"/>
            </w:pPr>
            <w:r>
              <w:t>DATE                     LOCATION</w:t>
            </w:r>
          </w:p>
        </w:tc>
        <w:tc>
          <w:tcPr>
            <w:tcW w:w="1911" w:type="dxa"/>
            <w:shd w:val="clear" w:color="auto" w:fill="0072C7" w:themeFill="accent2"/>
          </w:tcPr>
          <w:p w14:paraId="2CE9CB7B" w14:textId="67BAC377" w:rsidR="005B624C" w:rsidRPr="00D05149" w:rsidRDefault="000D662C" w:rsidP="00571544">
            <w:pPr>
              <w:pStyle w:val="ColumnHeading"/>
            </w:pPr>
            <w:r>
              <w:t xml:space="preserve">  TIME</w:t>
            </w:r>
          </w:p>
        </w:tc>
      </w:tr>
      <w:tr w:rsidR="004F1245" w:rsidRPr="00372AA3" w14:paraId="2C68A404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6AC911F0" w14:textId="70CE00A0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3EC226A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621" w:type="dxa"/>
          </w:tcPr>
          <w:p w14:paraId="39511E32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78003BFA" w14:textId="7A3E760A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3C09E187" w14:textId="2CDCA8EA" w:rsidR="004F1245" w:rsidRPr="002E0346" w:rsidRDefault="000D662C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MAY 23                         L</w:t>
            </w:r>
            <w:r w:rsidR="002E0346" w:rsidRPr="002E0346">
              <w:rPr>
                <w:b/>
                <w:bCs/>
                <w:sz w:val="18"/>
                <w:szCs w:val="18"/>
              </w:rPr>
              <w:t>exington</w:t>
            </w:r>
          </w:p>
        </w:tc>
        <w:tc>
          <w:tcPr>
            <w:tcW w:w="1911" w:type="dxa"/>
          </w:tcPr>
          <w:p w14:paraId="621DCDAF" w14:textId="4A461B9E" w:rsidR="004F1245" w:rsidRPr="002E0346" w:rsidRDefault="000D662C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1230</w:t>
            </w:r>
          </w:p>
        </w:tc>
      </w:tr>
      <w:tr w:rsidR="004F1245" w:rsidRPr="00372AA3" w14:paraId="4D222EE1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45690771" w14:textId="29FAEC18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694F59A8" w14:textId="5B611011" w:rsidR="004F1245" w:rsidRPr="00151EAB" w:rsidRDefault="003D57DE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 xml:space="preserve">APRIL 5                                                       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242F798B" w14:textId="1CC22E87" w:rsidR="004F1245" w:rsidRPr="00151EAB" w:rsidRDefault="003D57DE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0900</w:t>
            </w:r>
          </w:p>
        </w:tc>
        <w:tc>
          <w:tcPr>
            <w:tcW w:w="717" w:type="dxa"/>
          </w:tcPr>
          <w:p w14:paraId="4C569878" w14:textId="49435166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31241EAB" w14:textId="5F6A4899" w:rsidR="004F1245" w:rsidRPr="002E0346" w:rsidRDefault="000D662C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 xml:space="preserve">MAY 25                          </w:t>
            </w:r>
            <w:r w:rsidR="002E0346" w:rsidRPr="002E0346">
              <w:rPr>
                <w:b/>
                <w:bCs/>
                <w:sz w:val="18"/>
                <w:szCs w:val="18"/>
              </w:rPr>
              <w:t>Ogallala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51B94F40" w14:textId="7E9E6A77" w:rsidR="004F1245" w:rsidRPr="002E0346" w:rsidRDefault="000D662C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1230</w:t>
            </w:r>
          </w:p>
        </w:tc>
      </w:tr>
      <w:tr w:rsidR="004F1245" w:rsidRPr="00372AA3" w14:paraId="68A27DA7" w14:textId="77777777" w:rsidTr="00151EAB">
        <w:trPr>
          <w:trHeight w:hRule="exact" w:val="738"/>
        </w:trPr>
        <w:tc>
          <w:tcPr>
            <w:tcW w:w="719" w:type="dxa"/>
            <w:gridSpan w:val="2"/>
          </w:tcPr>
          <w:p w14:paraId="336D4568" w14:textId="1A4012D6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020C6E31" w14:textId="5ECE6A0B" w:rsidR="004F1245" w:rsidRPr="00151EAB" w:rsidRDefault="003D57DE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APRIL 12</w:t>
            </w:r>
          </w:p>
        </w:tc>
        <w:tc>
          <w:tcPr>
            <w:tcW w:w="1621" w:type="dxa"/>
          </w:tcPr>
          <w:p w14:paraId="31EC0540" w14:textId="45DBB0F7" w:rsidR="004F1245" w:rsidRPr="00151EAB" w:rsidRDefault="003D57DE" w:rsidP="00D05149">
            <w:pPr>
              <w:pStyle w:val="NameNumber"/>
              <w:rPr>
                <w:b/>
                <w:bCs/>
              </w:rPr>
            </w:pPr>
            <w:r w:rsidRPr="00151EAB">
              <w:rPr>
                <w:b/>
                <w:bCs/>
              </w:rPr>
              <w:t>0900</w:t>
            </w:r>
          </w:p>
        </w:tc>
        <w:tc>
          <w:tcPr>
            <w:tcW w:w="717" w:type="dxa"/>
          </w:tcPr>
          <w:p w14:paraId="46922B9D" w14:textId="369681F5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709FFBD3" w14:textId="7F4E3034" w:rsidR="004F1245" w:rsidRPr="002E0346" w:rsidRDefault="000D662C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MAY 31                        N</w:t>
            </w:r>
            <w:r w:rsidR="002E0346" w:rsidRPr="002E0346">
              <w:rPr>
                <w:b/>
                <w:bCs/>
                <w:sz w:val="18"/>
                <w:szCs w:val="18"/>
              </w:rPr>
              <w:t>orth Platte</w:t>
            </w:r>
          </w:p>
        </w:tc>
        <w:tc>
          <w:tcPr>
            <w:tcW w:w="1911" w:type="dxa"/>
          </w:tcPr>
          <w:p w14:paraId="448CCD08" w14:textId="1E6750EB" w:rsidR="004F1245" w:rsidRPr="002E0346" w:rsidRDefault="002E0346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1230</w:t>
            </w:r>
          </w:p>
        </w:tc>
      </w:tr>
      <w:tr w:rsidR="004F1245" w:rsidRPr="00372AA3" w14:paraId="626E2374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3CBB5007" w14:textId="271F6579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78F9E6A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26123A6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24587CC8" w14:textId="47046DEB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71B7D0EE" w14:textId="0B6FF68B" w:rsidR="004F1245" w:rsidRPr="002E0346" w:rsidRDefault="002E0346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JUNE 7                          Ainsworth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33D73738" w14:textId="7C97FA3E" w:rsidR="004F1245" w:rsidRPr="002E0346" w:rsidRDefault="002E0346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1230</w:t>
            </w:r>
          </w:p>
        </w:tc>
      </w:tr>
      <w:tr w:rsidR="004F1245" w:rsidRPr="00372AA3" w14:paraId="75A7C552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3652F740" w14:textId="7A84A29A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27E4317C" w14:textId="5AA62E5D" w:rsidR="004F1245" w:rsidRPr="003D57DE" w:rsidRDefault="003D57DE" w:rsidP="00D05149">
            <w:pPr>
              <w:pStyle w:val="NameNumber"/>
              <w:rPr>
                <w:b/>
                <w:bCs/>
              </w:rPr>
            </w:pPr>
            <w:r w:rsidRPr="003D57DE">
              <w:rPr>
                <w:b/>
                <w:bCs/>
              </w:rPr>
              <w:t>CONTACT- RYAN STIRN</w:t>
            </w:r>
          </w:p>
        </w:tc>
        <w:tc>
          <w:tcPr>
            <w:tcW w:w="1621" w:type="dxa"/>
          </w:tcPr>
          <w:p w14:paraId="784B36B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787EEE0F" w14:textId="0FF9A904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387F9EB9" w14:textId="6151E79E" w:rsidR="004F1245" w:rsidRPr="002E0346" w:rsidRDefault="002E0346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JUNE 14                        North Platte</w:t>
            </w:r>
          </w:p>
        </w:tc>
        <w:tc>
          <w:tcPr>
            <w:tcW w:w="1911" w:type="dxa"/>
          </w:tcPr>
          <w:p w14:paraId="12F900FE" w14:textId="6D682989" w:rsidR="004F1245" w:rsidRPr="002E0346" w:rsidRDefault="002E0346" w:rsidP="00571544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1230</w:t>
            </w:r>
          </w:p>
        </w:tc>
      </w:tr>
      <w:tr w:rsidR="004F1245" w:rsidRPr="00372AA3" w14:paraId="56CAEE72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4049CBB5" w14:textId="4D5EF15E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6A18AE67" w14:textId="22AA91AF" w:rsidR="004F1245" w:rsidRPr="003D57DE" w:rsidRDefault="003D57DE" w:rsidP="00D05149">
            <w:pPr>
              <w:pStyle w:val="NameNumber"/>
              <w:rPr>
                <w:b/>
                <w:bCs/>
              </w:rPr>
            </w:pPr>
            <w:r w:rsidRPr="003D57DE">
              <w:rPr>
                <w:b/>
                <w:bCs/>
              </w:rPr>
              <w:t xml:space="preserve">EMAIL: </w:t>
            </w:r>
            <w:hyperlink r:id="rId12" w:history="1">
              <w:r w:rsidRPr="003D57DE">
                <w:rPr>
                  <w:rStyle w:val="Hyperlink"/>
                  <w:b/>
                  <w:bCs/>
                </w:rPr>
                <w:t>ryan.stirn@nebraska.gov</w:t>
              </w:r>
            </w:hyperlink>
            <w:r w:rsidRPr="003D57DE">
              <w:rPr>
                <w:b/>
                <w:bCs/>
              </w:rPr>
              <w:t xml:space="preserve"> 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4FE7827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7F857315" w14:textId="77D5AD5B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3D9CFAFE" w14:textId="77777777" w:rsidR="004F1245" w:rsidRPr="002E0346" w:rsidRDefault="004F1245" w:rsidP="00D05149">
            <w:pPr>
              <w:pStyle w:val="NameNumb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4A55C09C" w14:textId="77777777" w:rsidR="004F1245" w:rsidRPr="002E0346" w:rsidRDefault="004F1245" w:rsidP="00D05149">
            <w:pPr>
              <w:pStyle w:val="NameNumber"/>
              <w:rPr>
                <w:b/>
                <w:bCs/>
                <w:sz w:val="18"/>
                <w:szCs w:val="18"/>
              </w:rPr>
            </w:pPr>
          </w:p>
        </w:tc>
      </w:tr>
      <w:tr w:rsidR="004F1245" w:rsidRPr="00372AA3" w14:paraId="26D5B6BD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422A7A15" w14:textId="4E5E9411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729A5C5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621" w:type="dxa"/>
          </w:tcPr>
          <w:p w14:paraId="26D5078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558E1650" w14:textId="5B687105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46FAE037" w14:textId="49CB9EA4" w:rsidR="004F1245" w:rsidRPr="002E0346" w:rsidRDefault="002E0346" w:rsidP="00D05149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>CONTACT- TROOPER NATHAN VEAL</w:t>
            </w:r>
          </w:p>
        </w:tc>
        <w:tc>
          <w:tcPr>
            <w:tcW w:w="1911" w:type="dxa"/>
          </w:tcPr>
          <w:p w14:paraId="21788010" w14:textId="77777777" w:rsidR="004F1245" w:rsidRPr="002E0346" w:rsidRDefault="004F1245" w:rsidP="00D05149">
            <w:pPr>
              <w:pStyle w:val="NameNumber"/>
              <w:rPr>
                <w:b/>
                <w:bCs/>
                <w:sz w:val="18"/>
                <w:szCs w:val="18"/>
              </w:rPr>
            </w:pPr>
          </w:p>
        </w:tc>
      </w:tr>
      <w:tr w:rsidR="004F1245" w:rsidRPr="00372AA3" w14:paraId="3B15BBFF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6FD02ABA" w14:textId="1D631FC1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20041902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584029E2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309399DF" w14:textId="50C4BB7C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2982C087" w14:textId="41401624" w:rsidR="004F1245" w:rsidRPr="002E0346" w:rsidRDefault="002E0346" w:rsidP="00D05149">
            <w:pPr>
              <w:pStyle w:val="NameNumber"/>
              <w:rPr>
                <w:b/>
                <w:bCs/>
                <w:sz w:val="18"/>
                <w:szCs w:val="18"/>
              </w:rPr>
            </w:pPr>
            <w:r w:rsidRPr="002E0346">
              <w:rPr>
                <w:b/>
                <w:bCs/>
                <w:sz w:val="18"/>
                <w:szCs w:val="18"/>
              </w:rPr>
              <w:t xml:space="preserve">EMAIL: </w:t>
            </w:r>
            <w:hyperlink r:id="rId13" w:history="1">
              <w:r w:rsidRPr="002E0346">
                <w:rPr>
                  <w:rStyle w:val="Hyperlink"/>
                  <w:b/>
                  <w:bCs/>
                  <w:sz w:val="18"/>
                  <w:szCs w:val="18"/>
                </w:rPr>
                <w:t>Nathan.veal@nebraska.gov</w:t>
              </w:r>
            </w:hyperlink>
            <w:r w:rsidRPr="002E034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1820BD95" w14:textId="77777777" w:rsidR="004F1245" w:rsidRPr="002E0346" w:rsidRDefault="004F1245" w:rsidP="00D05149">
            <w:pPr>
              <w:pStyle w:val="NameNumber"/>
              <w:rPr>
                <w:b/>
                <w:bCs/>
                <w:sz w:val="18"/>
                <w:szCs w:val="18"/>
              </w:rPr>
            </w:pPr>
          </w:p>
        </w:tc>
      </w:tr>
      <w:tr w:rsidR="004F1245" w:rsidRPr="00372AA3" w14:paraId="547A07BC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4BD9E853" w14:textId="7EC5DED7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01B284F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621" w:type="dxa"/>
          </w:tcPr>
          <w:p w14:paraId="38A3657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6F77BA54" w14:textId="265968C1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5F34194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11" w:type="dxa"/>
          </w:tcPr>
          <w:p w14:paraId="6CBAC73B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2229D263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6887A750" w14:textId="0802D2FF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372A971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77F3C7F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7" w:type="dxa"/>
          </w:tcPr>
          <w:p w14:paraId="5E4C254D" w14:textId="4F146C62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2A3FE67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707A62B6" w14:textId="77777777" w:rsidR="004F1245" w:rsidRPr="00D05149" w:rsidRDefault="004F1245" w:rsidP="00D05149">
            <w:pPr>
              <w:pStyle w:val="NameNumber"/>
            </w:pPr>
          </w:p>
        </w:tc>
      </w:tr>
      <w:tr w:rsidR="005B624C" w:rsidRPr="00372AA3" w14:paraId="74EFF3A2" w14:textId="77777777" w:rsidTr="00151EAB">
        <w:trPr>
          <w:trHeight w:hRule="exact" w:val="572"/>
        </w:trPr>
        <w:tc>
          <w:tcPr>
            <w:tcW w:w="719" w:type="dxa"/>
            <w:gridSpan w:val="2"/>
          </w:tcPr>
          <w:p w14:paraId="3978D397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6B5A2776" w14:textId="4580EFD7" w:rsidR="005B624C" w:rsidRPr="00D05149" w:rsidRDefault="000D662C" w:rsidP="00583006">
            <w:pPr>
              <w:pStyle w:val="DayoftheWeek"/>
            </w:pPr>
            <w:r>
              <w:t>TROOP E</w:t>
            </w:r>
          </w:p>
        </w:tc>
        <w:tc>
          <w:tcPr>
            <w:tcW w:w="717" w:type="dxa"/>
            <w:vAlign w:val="bottom"/>
          </w:tcPr>
          <w:p w14:paraId="7CA8D160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tc>
          <w:tcPr>
            <w:tcW w:w="5042" w:type="dxa"/>
            <w:gridSpan w:val="2"/>
            <w:vAlign w:val="bottom"/>
          </w:tcPr>
          <w:p w14:paraId="73754549" w14:textId="749CA9C3" w:rsidR="005B624C" w:rsidRPr="00D05149" w:rsidRDefault="000D662C" w:rsidP="00583006">
            <w:pPr>
              <w:pStyle w:val="DayoftheWeek"/>
            </w:pPr>
            <w:r>
              <w:t>TROOP H</w:t>
            </w:r>
          </w:p>
        </w:tc>
      </w:tr>
      <w:tr w:rsidR="008C16EB" w:rsidRPr="00372AA3" w14:paraId="23A06E1A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34628045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421" w:type="dxa"/>
            <w:shd w:val="clear" w:color="auto" w:fill="0D1D51" w:themeFill="accent3"/>
          </w:tcPr>
          <w:p w14:paraId="41DF98A1" w14:textId="4941F72D" w:rsidR="005B624C" w:rsidRPr="00D05149" w:rsidRDefault="00826000" w:rsidP="00D05149">
            <w:pPr>
              <w:pStyle w:val="ColumnHeading"/>
            </w:pPr>
            <w:r w:rsidRPr="00D05149">
              <w:t>Name</w:t>
            </w:r>
            <w:r w:rsidR="003D57DE">
              <w:t xml:space="preserve">                    LOCATION</w:t>
            </w:r>
          </w:p>
        </w:tc>
        <w:tc>
          <w:tcPr>
            <w:tcW w:w="1621" w:type="dxa"/>
            <w:shd w:val="clear" w:color="auto" w:fill="0D1D51" w:themeFill="accent3"/>
          </w:tcPr>
          <w:p w14:paraId="39EF2FDB" w14:textId="6E766F46" w:rsidR="005B624C" w:rsidRPr="00D05149" w:rsidRDefault="003D57DE" w:rsidP="00151EAB">
            <w:pPr>
              <w:pStyle w:val="ColumnHeading"/>
              <w:jc w:val="both"/>
            </w:pPr>
            <w:r>
              <w:t>TIME</w:t>
            </w:r>
          </w:p>
        </w:tc>
        <w:tc>
          <w:tcPr>
            <w:tcW w:w="717" w:type="dxa"/>
          </w:tcPr>
          <w:p w14:paraId="280BB675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31" w:type="dxa"/>
            <w:shd w:val="clear" w:color="auto" w:fill="0D1D51" w:themeFill="accent3"/>
          </w:tcPr>
          <w:p w14:paraId="64636E6F" w14:textId="5B5A8291" w:rsidR="005B624C" w:rsidRPr="00D05149" w:rsidRDefault="00FB7F7F" w:rsidP="00FB7F7F">
            <w:pPr>
              <w:pStyle w:val="ColumnHeading"/>
            </w:pPr>
            <w:r>
              <w:t>DATE                     LOCATION</w:t>
            </w:r>
          </w:p>
        </w:tc>
        <w:tc>
          <w:tcPr>
            <w:tcW w:w="1911" w:type="dxa"/>
            <w:shd w:val="clear" w:color="auto" w:fill="0D1D51" w:themeFill="accent3"/>
          </w:tcPr>
          <w:p w14:paraId="5590808C" w14:textId="1D29469A" w:rsidR="005B624C" w:rsidRPr="00D05149" w:rsidRDefault="00FB7F7F" w:rsidP="00FB7F7F">
            <w:pPr>
              <w:pStyle w:val="ColumnHeading"/>
            </w:pPr>
            <w:r>
              <w:t>TIME</w:t>
            </w:r>
          </w:p>
        </w:tc>
      </w:tr>
      <w:tr w:rsidR="004F1245" w:rsidRPr="00372AA3" w14:paraId="2A7C5A06" w14:textId="77777777" w:rsidTr="00151EAB">
        <w:trPr>
          <w:trHeight w:hRule="exact" w:val="80"/>
        </w:trPr>
        <w:tc>
          <w:tcPr>
            <w:tcW w:w="719" w:type="dxa"/>
            <w:gridSpan w:val="2"/>
          </w:tcPr>
          <w:p w14:paraId="5CAC9CDB" w14:textId="6F6541E6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650A6D5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621" w:type="dxa"/>
          </w:tcPr>
          <w:p w14:paraId="5C11EFD5" w14:textId="77777777" w:rsidR="004F1245" w:rsidRPr="00D05149" w:rsidRDefault="004F1245" w:rsidP="00151EAB">
            <w:pPr>
              <w:pStyle w:val="NameNumber"/>
              <w:jc w:val="both"/>
            </w:pPr>
          </w:p>
        </w:tc>
        <w:tc>
          <w:tcPr>
            <w:tcW w:w="717" w:type="dxa"/>
          </w:tcPr>
          <w:p w14:paraId="372AABED" w14:textId="5D8ED540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7B126C0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11" w:type="dxa"/>
          </w:tcPr>
          <w:p w14:paraId="0CC63217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213A29CB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7F965E75" w14:textId="1A9DF66A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46B2BD3E" w14:textId="7CF19E2F" w:rsidR="004F1245" w:rsidRPr="00151EAB" w:rsidRDefault="003D57DE" w:rsidP="00151EAB">
            <w:pPr>
              <w:pStyle w:val="NameNumber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>April 26</w:t>
            </w:r>
            <w:r w:rsidR="00A36363" w:rsidRPr="00151EAB">
              <w:rPr>
                <w:b/>
                <w:bCs/>
                <w:highlight w:val="yellow"/>
              </w:rPr>
              <w:t xml:space="preserve">                          </w:t>
            </w:r>
            <w:r w:rsidRPr="00151EAB">
              <w:rPr>
                <w:b/>
                <w:bCs/>
                <w:highlight w:val="yellow"/>
              </w:rPr>
              <w:t>SIDNEY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5212CE69" w14:textId="0A1801C3" w:rsidR="004F1245" w:rsidRPr="00151EAB" w:rsidRDefault="003D57DE" w:rsidP="00151EAB">
            <w:pPr>
              <w:pStyle w:val="NameNumber"/>
              <w:jc w:val="both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>0900</w:t>
            </w:r>
          </w:p>
        </w:tc>
        <w:tc>
          <w:tcPr>
            <w:tcW w:w="717" w:type="dxa"/>
          </w:tcPr>
          <w:p w14:paraId="368578A6" w14:textId="4B97D66F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39723E5D" w14:textId="78B8A5C8" w:rsidR="004F1245" w:rsidRPr="00D05149" w:rsidRDefault="00FB7F7F" w:rsidP="00D05149">
            <w:pPr>
              <w:pStyle w:val="NameNumber"/>
            </w:pPr>
            <w:r>
              <w:t>MAY 30                        Lincoln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6ECF4941" w14:textId="21894730" w:rsidR="004F1245" w:rsidRPr="00D05149" w:rsidRDefault="00FB7F7F" w:rsidP="00D05149">
            <w:pPr>
              <w:pStyle w:val="NameNumber"/>
            </w:pPr>
            <w:r>
              <w:t>0900</w:t>
            </w:r>
          </w:p>
        </w:tc>
      </w:tr>
      <w:tr w:rsidR="004F1245" w:rsidRPr="00372AA3" w14:paraId="6E0A05A1" w14:textId="77777777" w:rsidTr="00151EAB">
        <w:trPr>
          <w:trHeight w:hRule="exact" w:val="540"/>
        </w:trPr>
        <w:tc>
          <w:tcPr>
            <w:tcW w:w="719" w:type="dxa"/>
            <w:gridSpan w:val="2"/>
          </w:tcPr>
          <w:p w14:paraId="4F6208DE" w14:textId="3902FCAD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7EFB085B" w14:textId="5C4E691C" w:rsidR="004F1245" w:rsidRPr="00151EAB" w:rsidRDefault="003D57DE" w:rsidP="00151EAB">
            <w:pPr>
              <w:pStyle w:val="NameNumber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 xml:space="preserve">CONTACT- Inv. </w:t>
            </w:r>
            <w:proofErr w:type="spellStart"/>
            <w:r w:rsidRPr="00151EAB">
              <w:rPr>
                <w:b/>
                <w:bCs/>
                <w:highlight w:val="yellow"/>
              </w:rPr>
              <w:t>Sinnett</w:t>
            </w:r>
            <w:proofErr w:type="spellEnd"/>
            <w:r w:rsidR="00151EAB" w:rsidRPr="00151EAB">
              <w:rPr>
                <w:b/>
                <w:bCs/>
                <w:highlight w:val="yellow"/>
              </w:rPr>
              <w:t xml:space="preserve"> </w:t>
            </w:r>
            <w:hyperlink r:id="rId14" w:history="1">
              <w:r w:rsidR="00151EAB" w:rsidRPr="00151EAB">
                <w:rPr>
                  <w:rStyle w:val="Hyperlink"/>
                  <w:b/>
                  <w:bCs/>
                  <w:highlight w:val="yellow"/>
                </w:rPr>
                <w:t>alex.sinnett@nebraska.gov</w:t>
              </w:r>
            </w:hyperlink>
          </w:p>
        </w:tc>
        <w:tc>
          <w:tcPr>
            <w:tcW w:w="1621" w:type="dxa"/>
          </w:tcPr>
          <w:p w14:paraId="7F7C97D8" w14:textId="77777777" w:rsidR="004F1245" w:rsidRPr="00151EAB" w:rsidRDefault="004F1245" w:rsidP="00151EAB">
            <w:pPr>
              <w:pStyle w:val="NameNumber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717" w:type="dxa"/>
          </w:tcPr>
          <w:p w14:paraId="69DA455C" w14:textId="1B0A4687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75A3B90E" w14:textId="6B500D0F" w:rsidR="004F1245" w:rsidRPr="00D05149" w:rsidRDefault="00FB7F7F" w:rsidP="00D05149">
            <w:pPr>
              <w:pStyle w:val="NameNumber"/>
            </w:pPr>
            <w:r>
              <w:t xml:space="preserve">MAY 30                        Lincoln                 </w:t>
            </w:r>
          </w:p>
        </w:tc>
        <w:tc>
          <w:tcPr>
            <w:tcW w:w="1911" w:type="dxa"/>
          </w:tcPr>
          <w:p w14:paraId="24FF37BD" w14:textId="3298E587" w:rsidR="004F1245" w:rsidRPr="00D05149" w:rsidRDefault="00FB7F7F" w:rsidP="00D05149">
            <w:pPr>
              <w:pStyle w:val="NameNumber"/>
            </w:pPr>
            <w:r>
              <w:t>1300</w:t>
            </w:r>
          </w:p>
        </w:tc>
      </w:tr>
      <w:tr w:rsidR="004F1245" w:rsidRPr="00372AA3" w14:paraId="52ADBFE1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1186E5A1" w14:textId="42A44D38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7F2419F1" w14:textId="77777777" w:rsidR="004F1245" w:rsidRPr="00151EAB" w:rsidRDefault="004F1245" w:rsidP="00151EAB">
            <w:pPr>
              <w:pStyle w:val="NameNumber"/>
              <w:rPr>
                <w:b/>
                <w:bCs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</w:tcPr>
          <w:p w14:paraId="27042531" w14:textId="77777777" w:rsidR="004F1245" w:rsidRPr="00151EAB" w:rsidRDefault="004F1245" w:rsidP="00151EAB">
            <w:pPr>
              <w:pStyle w:val="NameNumber"/>
              <w:jc w:val="both"/>
              <w:rPr>
                <w:b/>
                <w:bCs/>
              </w:rPr>
            </w:pPr>
          </w:p>
        </w:tc>
        <w:tc>
          <w:tcPr>
            <w:tcW w:w="717" w:type="dxa"/>
          </w:tcPr>
          <w:p w14:paraId="65139F57" w14:textId="74407997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3CD4C4F1" w14:textId="19B6443D" w:rsidR="004F1245" w:rsidRPr="00D05149" w:rsidRDefault="00FB7F7F" w:rsidP="00D05149">
            <w:pPr>
              <w:pStyle w:val="NameNumber"/>
            </w:pPr>
            <w:r>
              <w:t>JUNE 1                         Lincoln                 0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49942073" w14:textId="15B8C254" w:rsidR="004F1245" w:rsidRPr="00D05149" w:rsidRDefault="00FB7F7F" w:rsidP="00D05149">
            <w:pPr>
              <w:pStyle w:val="NameNumber"/>
            </w:pPr>
            <w:r>
              <w:t>0900</w:t>
            </w:r>
          </w:p>
        </w:tc>
      </w:tr>
      <w:tr w:rsidR="004F1245" w:rsidRPr="00372AA3" w14:paraId="12E10E93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6EA70E5A" w14:textId="3433250D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19DE76F4" w14:textId="5B464F7A" w:rsidR="004F1245" w:rsidRPr="00151EAB" w:rsidRDefault="003D57DE" w:rsidP="00151EAB">
            <w:pPr>
              <w:pStyle w:val="NameNumber"/>
              <w:rPr>
                <w:b/>
                <w:bCs/>
                <w:highlight w:val="cyan"/>
              </w:rPr>
            </w:pPr>
            <w:r w:rsidRPr="00151EAB">
              <w:rPr>
                <w:b/>
                <w:bCs/>
                <w:highlight w:val="cyan"/>
              </w:rPr>
              <w:t>MAY 1                            CHADRON       0900     0</w:t>
            </w:r>
          </w:p>
        </w:tc>
        <w:tc>
          <w:tcPr>
            <w:tcW w:w="1621" w:type="dxa"/>
          </w:tcPr>
          <w:p w14:paraId="0686239E" w14:textId="5723B106" w:rsidR="004F1245" w:rsidRPr="00151EAB" w:rsidRDefault="003D57DE" w:rsidP="00151EAB">
            <w:pPr>
              <w:pStyle w:val="NameNumber"/>
              <w:jc w:val="both"/>
              <w:rPr>
                <w:b/>
                <w:bCs/>
                <w:highlight w:val="cyan"/>
              </w:rPr>
            </w:pPr>
            <w:r w:rsidRPr="00151EAB">
              <w:rPr>
                <w:b/>
                <w:bCs/>
                <w:highlight w:val="cyan"/>
              </w:rPr>
              <w:t>0900</w:t>
            </w:r>
          </w:p>
        </w:tc>
        <w:tc>
          <w:tcPr>
            <w:tcW w:w="717" w:type="dxa"/>
          </w:tcPr>
          <w:p w14:paraId="631127FB" w14:textId="688579CF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2437C23E" w14:textId="693C966A" w:rsidR="004F1245" w:rsidRPr="00D05149" w:rsidRDefault="00FB7F7F" w:rsidP="00D05149">
            <w:pPr>
              <w:pStyle w:val="NameNumber"/>
            </w:pPr>
            <w:r>
              <w:t xml:space="preserve">JUNE 1                         Lincoln                 </w:t>
            </w:r>
          </w:p>
        </w:tc>
        <w:tc>
          <w:tcPr>
            <w:tcW w:w="1911" w:type="dxa"/>
          </w:tcPr>
          <w:p w14:paraId="0A239A3F" w14:textId="08E4D345" w:rsidR="004F1245" w:rsidRPr="00D05149" w:rsidRDefault="00FB7F7F" w:rsidP="00D05149">
            <w:pPr>
              <w:pStyle w:val="NameNumber"/>
            </w:pPr>
            <w:r>
              <w:t>1300</w:t>
            </w:r>
          </w:p>
        </w:tc>
      </w:tr>
      <w:tr w:rsidR="004F1245" w:rsidRPr="00372AA3" w14:paraId="74E1EE53" w14:textId="77777777" w:rsidTr="00151EAB">
        <w:trPr>
          <w:trHeight w:hRule="exact" w:val="477"/>
        </w:trPr>
        <w:tc>
          <w:tcPr>
            <w:tcW w:w="719" w:type="dxa"/>
            <w:gridSpan w:val="2"/>
          </w:tcPr>
          <w:p w14:paraId="5EF8CCE8" w14:textId="2921370B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09D9C045" w14:textId="472330B6" w:rsidR="004F1245" w:rsidRPr="00151EAB" w:rsidRDefault="003D57DE" w:rsidP="00151EAB">
            <w:pPr>
              <w:pStyle w:val="NameNumber"/>
              <w:rPr>
                <w:b/>
                <w:bCs/>
                <w:highlight w:val="cyan"/>
              </w:rPr>
            </w:pPr>
            <w:r w:rsidRPr="00151EAB">
              <w:rPr>
                <w:b/>
                <w:bCs/>
                <w:highlight w:val="cyan"/>
              </w:rPr>
              <w:t>CONTACT Inv. Downing</w:t>
            </w:r>
            <w:r w:rsidR="00151EAB" w:rsidRPr="00151EAB">
              <w:rPr>
                <w:b/>
                <w:bCs/>
                <w:highlight w:val="cyan"/>
              </w:rPr>
              <w:t xml:space="preserve">  </w:t>
            </w:r>
            <w:hyperlink r:id="rId15" w:history="1">
              <w:r w:rsidR="00151EAB" w:rsidRPr="00151EAB">
                <w:rPr>
                  <w:rStyle w:val="Hyperlink"/>
                  <w:b/>
                  <w:bCs/>
                  <w:highlight w:val="cyan"/>
                </w:rPr>
                <w:t>mike.dowling@nebraska.gov</w:t>
              </w:r>
            </w:hyperlink>
          </w:p>
        </w:tc>
        <w:tc>
          <w:tcPr>
            <w:tcW w:w="1621" w:type="dxa"/>
            <w:shd w:val="clear" w:color="auto" w:fill="F2F2F2" w:themeFill="background1" w:themeFillShade="F2"/>
          </w:tcPr>
          <w:p w14:paraId="01B1BE55" w14:textId="77777777" w:rsidR="004F1245" w:rsidRPr="00151EAB" w:rsidRDefault="004F1245" w:rsidP="00151EAB">
            <w:pPr>
              <w:pStyle w:val="NameNumber"/>
              <w:jc w:val="both"/>
              <w:rPr>
                <w:b/>
                <w:bCs/>
                <w:highlight w:val="cyan"/>
              </w:rPr>
            </w:pPr>
          </w:p>
        </w:tc>
        <w:tc>
          <w:tcPr>
            <w:tcW w:w="717" w:type="dxa"/>
          </w:tcPr>
          <w:p w14:paraId="1ADF7D40" w14:textId="639EE006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0AD4C6D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1FDCCE45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31534D8C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1A80EE60" w14:textId="7A497A3C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5F45950A" w14:textId="2C109248" w:rsidR="004F1245" w:rsidRPr="00151EAB" w:rsidRDefault="003D57DE" w:rsidP="00151EAB">
            <w:pPr>
              <w:pStyle w:val="NameNumber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 xml:space="preserve">May 9                            </w:t>
            </w:r>
            <w:r w:rsidR="00151EAB" w:rsidRPr="00151EAB">
              <w:rPr>
                <w:b/>
                <w:bCs/>
                <w:highlight w:val="yellow"/>
              </w:rPr>
              <w:t>Scottsbluff</w:t>
            </w:r>
          </w:p>
        </w:tc>
        <w:tc>
          <w:tcPr>
            <w:tcW w:w="1621" w:type="dxa"/>
          </w:tcPr>
          <w:p w14:paraId="0B739B5E" w14:textId="07554FD5" w:rsidR="004F1245" w:rsidRPr="00151EAB" w:rsidRDefault="003D57DE" w:rsidP="00151EAB">
            <w:pPr>
              <w:pStyle w:val="NameNumber"/>
              <w:jc w:val="both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>0800</w:t>
            </w:r>
          </w:p>
        </w:tc>
        <w:tc>
          <w:tcPr>
            <w:tcW w:w="717" w:type="dxa"/>
          </w:tcPr>
          <w:p w14:paraId="6D1C2CDA" w14:textId="6105409C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6CF1A0E0" w14:textId="51D892AB" w:rsidR="004F1245" w:rsidRPr="00FB7F7F" w:rsidRDefault="00FB7F7F" w:rsidP="00D05149">
            <w:pPr>
              <w:pStyle w:val="NameNumber"/>
              <w:rPr>
                <w:b/>
                <w:bCs/>
              </w:rPr>
            </w:pPr>
            <w:r w:rsidRPr="00FB7F7F">
              <w:rPr>
                <w:b/>
                <w:bCs/>
              </w:rPr>
              <w:t>CONTACT- TROOPER C. COOK</w:t>
            </w:r>
          </w:p>
        </w:tc>
        <w:tc>
          <w:tcPr>
            <w:tcW w:w="1911" w:type="dxa"/>
          </w:tcPr>
          <w:p w14:paraId="0CB5B0FB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6AC0D10A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63D2CED2" w14:textId="6FE33672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29553BC3" w14:textId="4C53FC7F" w:rsidR="004F1245" w:rsidRPr="00151EAB" w:rsidRDefault="003D57DE" w:rsidP="00151EAB">
            <w:pPr>
              <w:pStyle w:val="NameNumber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 xml:space="preserve">May 16                          Scottsbluff         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45E269C7" w14:textId="0AE06FAE" w:rsidR="004F1245" w:rsidRPr="00151EAB" w:rsidRDefault="003D57DE" w:rsidP="00151EAB">
            <w:pPr>
              <w:pStyle w:val="NameNumber"/>
              <w:jc w:val="both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>1300</w:t>
            </w:r>
          </w:p>
        </w:tc>
        <w:tc>
          <w:tcPr>
            <w:tcW w:w="717" w:type="dxa"/>
          </w:tcPr>
          <w:p w14:paraId="1A00CB24" w14:textId="218C993C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2B7DE15F" w14:textId="0A52695A" w:rsidR="004F1245" w:rsidRPr="00D05149" w:rsidRDefault="00FB7F7F" w:rsidP="00D05149">
            <w:pPr>
              <w:pStyle w:val="NameNumber"/>
            </w:pPr>
            <w:r>
              <w:t xml:space="preserve">EMAIL: </w:t>
            </w:r>
            <w:hyperlink r:id="rId16" w:history="1">
              <w:r w:rsidRPr="00515E98">
                <w:rPr>
                  <w:rStyle w:val="Hyperlink"/>
                </w:rPr>
                <w:t>Charlie.cook@nebraska.gov</w:t>
              </w:r>
            </w:hyperlink>
            <w:r>
              <w:t xml:space="preserve"> 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14:paraId="173BC352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7C24B589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02206BF1" w14:textId="7AACADEB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</w:tcPr>
          <w:p w14:paraId="30D9A0F8" w14:textId="0BD60AD8" w:rsidR="004F1245" w:rsidRPr="00151EAB" w:rsidRDefault="00151EAB" w:rsidP="00151EAB">
            <w:pPr>
              <w:pStyle w:val="NameNumber"/>
              <w:rPr>
                <w:b/>
                <w:bCs/>
                <w:highlight w:val="yellow"/>
              </w:rPr>
            </w:pPr>
            <w:r w:rsidRPr="00151EAB">
              <w:rPr>
                <w:b/>
                <w:bCs/>
                <w:highlight w:val="yellow"/>
              </w:rPr>
              <w:t>CONTACT Sgt. Christensen</w:t>
            </w:r>
          </w:p>
        </w:tc>
        <w:tc>
          <w:tcPr>
            <w:tcW w:w="1621" w:type="dxa"/>
          </w:tcPr>
          <w:p w14:paraId="28010837" w14:textId="77777777" w:rsidR="004F1245" w:rsidRPr="00151EAB" w:rsidRDefault="004F1245" w:rsidP="00151EAB">
            <w:pPr>
              <w:pStyle w:val="NameNumber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17" w:type="dxa"/>
          </w:tcPr>
          <w:p w14:paraId="4AA4E059" w14:textId="29DF503D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</w:tcPr>
          <w:p w14:paraId="323FA347" w14:textId="2721EBA9" w:rsidR="004F1245" w:rsidRPr="00FB7F7F" w:rsidRDefault="00FB7F7F" w:rsidP="00D05149">
            <w:pPr>
              <w:pStyle w:val="NameNumber"/>
              <w:rPr>
                <w:b/>
                <w:bCs/>
              </w:rPr>
            </w:pPr>
            <w:r w:rsidRPr="00FB7F7F">
              <w:rPr>
                <w:b/>
                <w:bCs/>
              </w:rPr>
              <w:t>Phone: 402-641-7607</w:t>
            </w:r>
          </w:p>
        </w:tc>
        <w:tc>
          <w:tcPr>
            <w:tcW w:w="1911" w:type="dxa"/>
          </w:tcPr>
          <w:p w14:paraId="4E67B8A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3FCCA4D" w14:textId="77777777" w:rsidTr="00151EAB">
        <w:trPr>
          <w:trHeight w:hRule="exact" w:val="303"/>
        </w:trPr>
        <w:tc>
          <w:tcPr>
            <w:tcW w:w="719" w:type="dxa"/>
            <w:gridSpan w:val="2"/>
          </w:tcPr>
          <w:p w14:paraId="2755502B" w14:textId="4D990FF9" w:rsidR="004F1245" w:rsidRPr="00D05149" w:rsidRDefault="004F1245" w:rsidP="00D05149">
            <w:pPr>
              <w:pStyle w:val="Time"/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14:paraId="0EF13DCB" w14:textId="12C897AB" w:rsidR="004F1245" w:rsidRPr="00151EAB" w:rsidRDefault="00151EAB" w:rsidP="00151EAB">
            <w:pPr>
              <w:pStyle w:val="NameNumber"/>
              <w:rPr>
                <w:highlight w:val="yellow"/>
              </w:rPr>
            </w:pPr>
            <w:hyperlink r:id="rId17" w:history="1">
              <w:r w:rsidRPr="00151EAB">
                <w:rPr>
                  <w:rStyle w:val="Hyperlink"/>
                  <w:highlight w:val="yellow"/>
                </w:rPr>
                <w:t>Dean.christensen@nebraska.gov</w:t>
              </w:r>
            </w:hyperlink>
          </w:p>
        </w:tc>
        <w:tc>
          <w:tcPr>
            <w:tcW w:w="1621" w:type="dxa"/>
            <w:shd w:val="clear" w:color="auto" w:fill="F2F2F2" w:themeFill="background1" w:themeFillShade="F2"/>
          </w:tcPr>
          <w:p w14:paraId="57DC42C0" w14:textId="77777777" w:rsidR="004F1245" w:rsidRPr="00151EAB" w:rsidRDefault="004F1245" w:rsidP="00151EAB">
            <w:pPr>
              <w:pStyle w:val="NameNumber"/>
              <w:jc w:val="center"/>
              <w:rPr>
                <w:highlight w:val="yellow"/>
              </w:rPr>
            </w:pPr>
          </w:p>
        </w:tc>
        <w:tc>
          <w:tcPr>
            <w:tcW w:w="717" w:type="dxa"/>
          </w:tcPr>
          <w:p w14:paraId="37F9ADD2" w14:textId="77160BE6" w:rsidR="004F1245" w:rsidRPr="00D05149" w:rsidRDefault="004F1245" w:rsidP="00D05149">
            <w:pPr>
              <w:pStyle w:val="Time"/>
            </w:pPr>
          </w:p>
        </w:tc>
        <w:tc>
          <w:tcPr>
            <w:tcW w:w="3131" w:type="dxa"/>
            <w:shd w:val="clear" w:color="auto" w:fill="F2F2F2" w:themeFill="background1" w:themeFillShade="F2"/>
          </w:tcPr>
          <w:p w14:paraId="008E249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14:paraId="681F4DE9" w14:textId="77777777" w:rsidR="004F1245" w:rsidRPr="00D05149" w:rsidRDefault="004F1245" w:rsidP="00D05149">
            <w:pPr>
              <w:pStyle w:val="NameNumber"/>
            </w:pPr>
          </w:p>
        </w:tc>
      </w:tr>
    </w:tbl>
    <w:p w14:paraId="63E9A511" w14:textId="77777777" w:rsidR="005B624C" w:rsidRPr="00372AA3" w:rsidRDefault="005B624C" w:rsidP="00A63412">
      <w:pPr>
        <w:tabs>
          <w:tab w:val="left" w:pos="8205"/>
        </w:tabs>
        <w:rPr>
          <w:rFonts w:ascii="Calibri" w:hAnsi="Calibri" w:cs="Calibri"/>
        </w:rPr>
      </w:pPr>
    </w:p>
    <w:sectPr w:rsidR="005B624C" w:rsidRPr="00372AA3" w:rsidSect="001705E5">
      <w:headerReference w:type="default" r:id="rId18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A074" w14:textId="77777777" w:rsidR="000D662C" w:rsidRDefault="000D662C" w:rsidP="00535661">
      <w:pPr>
        <w:spacing w:after="0" w:line="240" w:lineRule="auto"/>
      </w:pPr>
      <w:r>
        <w:separator/>
      </w:r>
    </w:p>
  </w:endnote>
  <w:endnote w:type="continuationSeparator" w:id="0">
    <w:p w14:paraId="46666812" w14:textId="77777777" w:rsidR="000D662C" w:rsidRDefault="000D662C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66C1" w14:textId="77777777" w:rsidR="000D662C" w:rsidRDefault="000D662C" w:rsidP="00535661">
      <w:pPr>
        <w:spacing w:after="0" w:line="240" w:lineRule="auto"/>
      </w:pPr>
      <w:r>
        <w:separator/>
      </w:r>
    </w:p>
  </w:footnote>
  <w:footnote w:type="continuationSeparator" w:id="0">
    <w:p w14:paraId="1573B00E" w14:textId="77777777" w:rsidR="000D662C" w:rsidRDefault="000D662C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5F7C" w14:textId="77777777" w:rsidR="001705E5" w:rsidRDefault="002C3B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FBA7A2" wp14:editId="365AB0F1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07A0E265" id="Group 10" o:spid="_x0000_s1026" alt="&quot;&quot;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2C"/>
    <w:rsid w:val="00047640"/>
    <w:rsid w:val="00073F67"/>
    <w:rsid w:val="000D662C"/>
    <w:rsid w:val="00151EAB"/>
    <w:rsid w:val="00166B0C"/>
    <w:rsid w:val="001705E5"/>
    <w:rsid w:val="001A7D1C"/>
    <w:rsid w:val="00252CC9"/>
    <w:rsid w:val="002A14B7"/>
    <w:rsid w:val="002C3B9C"/>
    <w:rsid w:val="002E0346"/>
    <w:rsid w:val="002E4997"/>
    <w:rsid w:val="003172A0"/>
    <w:rsid w:val="00362BAB"/>
    <w:rsid w:val="00372AA3"/>
    <w:rsid w:val="003975C5"/>
    <w:rsid w:val="003D57DE"/>
    <w:rsid w:val="004A22A6"/>
    <w:rsid w:val="004E0B74"/>
    <w:rsid w:val="004F1245"/>
    <w:rsid w:val="00535661"/>
    <w:rsid w:val="00571544"/>
    <w:rsid w:val="00583006"/>
    <w:rsid w:val="005B624C"/>
    <w:rsid w:val="005B6801"/>
    <w:rsid w:val="00616516"/>
    <w:rsid w:val="00676ABB"/>
    <w:rsid w:val="006B6F1F"/>
    <w:rsid w:val="00714B42"/>
    <w:rsid w:val="007B1533"/>
    <w:rsid w:val="007C74BA"/>
    <w:rsid w:val="0082378B"/>
    <w:rsid w:val="008255F7"/>
    <w:rsid w:val="00826000"/>
    <w:rsid w:val="008A5A34"/>
    <w:rsid w:val="008C16EB"/>
    <w:rsid w:val="00920E9F"/>
    <w:rsid w:val="009A77D6"/>
    <w:rsid w:val="009C565C"/>
    <w:rsid w:val="00A36363"/>
    <w:rsid w:val="00A365C5"/>
    <w:rsid w:val="00A63412"/>
    <w:rsid w:val="00A73265"/>
    <w:rsid w:val="00A86FA8"/>
    <w:rsid w:val="00B34BD7"/>
    <w:rsid w:val="00B510A9"/>
    <w:rsid w:val="00B872C4"/>
    <w:rsid w:val="00BB5990"/>
    <w:rsid w:val="00C170D0"/>
    <w:rsid w:val="00C94A5E"/>
    <w:rsid w:val="00CB61D8"/>
    <w:rsid w:val="00D05149"/>
    <w:rsid w:val="00D52DA7"/>
    <w:rsid w:val="00D55EF5"/>
    <w:rsid w:val="00EA567A"/>
    <w:rsid w:val="00F108E1"/>
    <w:rsid w:val="00F132F8"/>
    <w:rsid w:val="00F568D7"/>
    <w:rsid w:val="00F72EB9"/>
    <w:rsid w:val="00FB3CB9"/>
    <w:rsid w:val="00FB7F7F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5D7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  <w:style w:type="character" w:styleId="Hyperlink">
    <w:name w:val="Hyperlink"/>
    <w:basedOn w:val="DefaultParagraphFont"/>
    <w:uiPriority w:val="99"/>
    <w:unhideWhenUsed/>
    <w:rsid w:val="002E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than.veal@nebraska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yan.stirn@nebraska.gov" TargetMode="External"/><Relationship Id="rId17" Type="http://schemas.openxmlformats.org/officeDocument/2006/relationships/hyperlink" Target="mailto:Dean.christensen@nebrask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arlie.cook@nebrask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es.Estwick@nebrask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mike.dowling@nebraska.gov" TargetMode="External"/><Relationship Id="rId10" Type="http://schemas.openxmlformats.org/officeDocument/2006/relationships/hyperlink" Target="mailto:Brandon.Viterna@nebraska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ex.sinnett@nebrask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na.cherovsky\AppData\Local\Microsoft\Office\16.0\DTS\en-US%7b09D361A2-B6F2-4511-A716-753A35E989F4%7d\%7b46139482-7775-4236-98AD-00BABA7C832A%7dtf45420242_win32.dotx" TargetMode="External"/></Relationship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{46139482-7775-4236-98AD-00BABA7C832A}tf45420242_win32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2023-03-24T14:50:00Z</dcterms:created>
  <dcterms:modified xsi:type="dcterms:W3CDTF">2023-03-24T17:11:00Z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